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935" w:rsidRDefault="00A90935">
      <w:pPr>
        <w:textAlignment w:val="center"/>
        <w:rPr>
          <w:rFonts w:hint="eastAsia"/>
          <w:color w:val="000000"/>
        </w:rPr>
      </w:pPr>
      <w:r>
        <w:rPr>
          <w:rFonts w:ascii="ＭＳ ゴシック" w:eastAsia="ＭＳ ゴシック" w:hint="eastAsia"/>
          <w:color w:val="000000"/>
        </w:rPr>
        <w:t>様式第１号</w:t>
      </w:r>
      <w:r>
        <w:rPr>
          <w:rFonts w:hint="eastAsia"/>
          <w:color w:val="000000"/>
        </w:rPr>
        <w:t>（第２条関係）</w:t>
      </w:r>
    </w:p>
    <w:p w:rsidR="00A90935" w:rsidRDefault="00A90935">
      <w:pPr>
        <w:textAlignment w:val="center"/>
        <w:rPr>
          <w:rFonts w:hint="eastAsia"/>
          <w:color w:val="000000"/>
        </w:rPr>
      </w:pPr>
    </w:p>
    <w:p w:rsidR="00A90935" w:rsidRDefault="00A90935">
      <w:pPr>
        <w:spacing w:line="500" w:lineRule="exact"/>
        <w:jc w:val="center"/>
        <w:rPr>
          <w:rFonts w:hint="eastAsia"/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eq \o\ad(</w:instrText>
      </w:r>
      <w:r>
        <w:rPr>
          <w:rFonts w:hint="eastAsia"/>
          <w:color w:val="000000"/>
        </w:rPr>
        <w:instrText>町営住宅入居申込書</w:instrText>
      </w:r>
      <w:r>
        <w:rPr>
          <w:color w:val="000000"/>
        </w:rPr>
        <w:instrText>,</w:instrText>
      </w:r>
      <w:r>
        <w:rPr>
          <w:rFonts w:hint="eastAsia"/>
          <w:color w:val="000000"/>
        </w:rPr>
        <w:instrText xml:space="preserve">　　　　　　　　　　　　　　　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</w:p>
    <w:p w:rsidR="00A90935" w:rsidRDefault="00A90935">
      <w:pPr>
        <w:spacing w:line="500" w:lineRule="exact"/>
        <w:rPr>
          <w:rFonts w:hint="eastAsia"/>
          <w:color w:val="000000"/>
        </w:rPr>
      </w:pPr>
    </w:p>
    <w:p w:rsidR="00A90935" w:rsidRDefault="00A90935">
      <w:pPr>
        <w:spacing w:line="500" w:lineRule="exact"/>
        <w:rPr>
          <w:rFonts w:hint="eastAsia"/>
          <w:color w:val="000000"/>
        </w:rPr>
      </w:pPr>
    </w:p>
    <w:p w:rsidR="00A90935" w:rsidRDefault="00691C3C">
      <w:pPr>
        <w:spacing w:line="500" w:lineRule="exact"/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年　　月　　日</w:t>
      </w:r>
    </w:p>
    <w:p w:rsidR="00A90935" w:rsidRDefault="00A90935">
      <w:pPr>
        <w:spacing w:line="500" w:lineRule="exact"/>
        <w:rPr>
          <w:rFonts w:hint="eastAsia"/>
          <w:color w:val="000000"/>
        </w:rPr>
      </w:pPr>
    </w:p>
    <w:p w:rsidR="00A90935" w:rsidRDefault="00691C3C">
      <w:pPr>
        <w:spacing w:line="500" w:lineRule="exac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</w:t>
      </w:r>
      <w:r w:rsidR="00A90935">
        <w:rPr>
          <w:rFonts w:hint="eastAsia"/>
          <w:color w:val="000000"/>
        </w:rPr>
        <w:t>香美町長</w:t>
      </w:r>
      <w:r>
        <w:rPr>
          <w:rFonts w:hint="eastAsia"/>
          <w:color w:val="000000"/>
        </w:rPr>
        <w:t xml:space="preserve">　</w:t>
      </w:r>
      <w:r w:rsidR="00A90935">
        <w:rPr>
          <w:rFonts w:hint="eastAsia"/>
          <w:color w:val="000000"/>
        </w:rPr>
        <w:t xml:space="preserve">　様</w:t>
      </w:r>
    </w:p>
    <w:p w:rsidR="00A90935" w:rsidRDefault="00A90935">
      <w:pPr>
        <w:spacing w:line="500" w:lineRule="exact"/>
        <w:rPr>
          <w:rFonts w:hint="eastAsia"/>
          <w:color w:val="000000"/>
        </w:rPr>
      </w:pPr>
    </w:p>
    <w:p w:rsidR="00A90935" w:rsidRDefault="00A90935">
      <w:pPr>
        <w:spacing w:line="500" w:lineRule="exact"/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申込者　住所　</w:t>
      </w:r>
      <w:r w:rsidR="00691C3C"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</w:rPr>
        <w:t xml:space="preserve">　　　　　　　　　　</w:t>
      </w:r>
    </w:p>
    <w:p w:rsidR="00A90935" w:rsidRDefault="00A90935">
      <w:pPr>
        <w:spacing w:line="500" w:lineRule="exact"/>
        <w:jc w:val="right"/>
        <w:textAlignment w:val="center"/>
        <w:rPr>
          <w:rFonts w:hint="eastAsia"/>
          <w:color w:val="000000"/>
        </w:rPr>
      </w:pPr>
      <w:r>
        <w:rPr>
          <w:rFonts w:hint="eastAsia"/>
          <w:color w:val="000000"/>
        </w:rPr>
        <w:t>氏名</w:t>
      </w:r>
      <w:r w:rsidR="00691C3C">
        <w:rPr>
          <w:rFonts w:hint="eastAsia"/>
          <w:color w:val="000000"/>
        </w:rPr>
        <w:t xml:space="preserve">　　　　</w:t>
      </w:r>
      <w:r>
        <w:rPr>
          <w:rFonts w:hint="eastAsia"/>
          <w:color w:val="000000"/>
        </w:rPr>
        <w:t xml:space="preserve">　　　　　　　　</w:t>
      </w:r>
      <w:r w:rsidR="00A94CE1">
        <w:rPr>
          <w:rFonts w:hint="eastAsia"/>
          <w:color w:val="000000"/>
        </w:rPr>
        <w:t xml:space="preserve">　</w:t>
      </w:r>
      <w:bookmarkStart w:id="0" w:name="_GoBack"/>
      <w:bookmarkEnd w:id="0"/>
    </w:p>
    <w:p w:rsidR="00A90935" w:rsidRDefault="00A90935">
      <w:pPr>
        <w:spacing w:line="500" w:lineRule="exact"/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電話（　</w:t>
      </w:r>
      <w:r w:rsidR="00691C3C"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</w:rPr>
        <w:t xml:space="preserve">　）　　―　　　　</w:t>
      </w:r>
    </w:p>
    <w:p w:rsidR="00A90935" w:rsidRDefault="00A90935">
      <w:pPr>
        <w:spacing w:line="500" w:lineRule="exact"/>
        <w:rPr>
          <w:rFonts w:hint="eastAsia"/>
          <w:color w:val="000000"/>
        </w:rPr>
      </w:pPr>
    </w:p>
    <w:p w:rsidR="00A90935" w:rsidRDefault="00A90935">
      <w:pPr>
        <w:spacing w:line="500" w:lineRule="exact"/>
        <w:ind w:left="210" w:hanging="210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この申込書の記載内容が事実と相違するときは、申込みを無効とされても異議のないことを誓約し、関係書類を添えて申し込みます。</w:t>
      </w:r>
    </w:p>
    <w:p w:rsidR="00A90935" w:rsidRDefault="00A90935">
      <w:pPr>
        <w:spacing w:line="500" w:lineRule="exact"/>
        <w:ind w:left="210" w:hanging="210"/>
        <w:rPr>
          <w:rFonts w:hint="eastAsia"/>
          <w:color w:val="000000"/>
        </w:rPr>
      </w:pPr>
    </w:p>
    <w:p w:rsidR="00305A6D" w:rsidRDefault="00305A6D" w:rsidP="00195233">
      <w:pPr>
        <w:textAlignment w:val="center"/>
        <w:rPr>
          <w:rFonts w:hint="eastAsia"/>
          <w:color w:val="000000"/>
        </w:rPr>
      </w:pPr>
    </w:p>
    <w:sectPr w:rsidR="00305A6D">
      <w:pgSz w:w="11907" w:h="16839" w:code="9"/>
      <w:pgMar w:top="1134" w:right="1134" w:bottom="1134" w:left="1134" w:header="851" w:footer="601" w:gutter="0"/>
      <w:cols w:space="425"/>
      <w:docGrid w:type="linesAndChars" w:linePitch="3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6CF" w:rsidRDefault="007F46CF">
      <w:r>
        <w:separator/>
      </w:r>
    </w:p>
  </w:endnote>
  <w:endnote w:type="continuationSeparator" w:id="0">
    <w:p w:rsidR="007F46CF" w:rsidRDefault="007F4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6CF" w:rsidRDefault="007F46CF">
      <w:r>
        <w:separator/>
      </w:r>
    </w:p>
  </w:footnote>
  <w:footnote w:type="continuationSeparator" w:id="0">
    <w:p w:rsidR="007F46CF" w:rsidRDefault="007F4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99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C3C"/>
    <w:rsid w:val="000059C4"/>
    <w:rsid w:val="00017C1C"/>
    <w:rsid w:val="000460A0"/>
    <w:rsid w:val="00113F2D"/>
    <w:rsid w:val="00195233"/>
    <w:rsid w:val="00222366"/>
    <w:rsid w:val="0028078F"/>
    <w:rsid w:val="00305A6D"/>
    <w:rsid w:val="00340CDC"/>
    <w:rsid w:val="004F6C20"/>
    <w:rsid w:val="00512C5D"/>
    <w:rsid w:val="005E303E"/>
    <w:rsid w:val="00624956"/>
    <w:rsid w:val="00691C3C"/>
    <w:rsid w:val="00785260"/>
    <w:rsid w:val="007F46CF"/>
    <w:rsid w:val="009B64B6"/>
    <w:rsid w:val="00A242FF"/>
    <w:rsid w:val="00A90935"/>
    <w:rsid w:val="00A94CE1"/>
    <w:rsid w:val="00BC016F"/>
    <w:rsid w:val="00CE0717"/>
    <w:rsid w:val="00E55655"/>
    <w:rsid w:val="00F42A7D"/>
    <w:rsid w:val="00FD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E8B56F4"/>
  <w15:chartTrackingRefBased/>
  <w15:docId w15:val="{75A289CD-B2C7-4AA8-A770-9AA61240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napToGrid w:val="0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pPr>
      <w:kinsoku w:val="0"/>
      <w:snapToGrid w:val="0"/>
      <w:jc w:val="left"/>
    </w:pPr>
    <w:rPr>
      <w:rFonts w:hAnsi="Courier New"/>
      <w:kern w:val="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0363;&#35215;\&#21512;&#20341;&#20363;&#3521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合併例規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香美町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土井 和明</dc:creator>
  <cp:keywords/>
  <cp:lastModifiedBy>大西　克彦</cp:lastModifiedBy>
  <cp:revision>2</cp:revision>
  <cp:lastPrinted>2019-11-29T02:19:00Z</cp:lastPrinted>
  <dcterms:created xsi:type="dcterms:W3CDTF">2024-01-10T23:41:00Z</dcterms:created>
  <dcterms:modified xsi:type="dcterms:W3CDTF">2024-01-10T23:41:00Z</dcterms:modified>
</cp:coreProperties>
</file>